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03" w:rsidRDefault="007D4C03" w:rsidP="00DB0BF0">
      <w:r>
        <w:t xml:space="preserve">                                </w:t>
      </w:r>
      <w:r w:rsidRPr="00504BC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003" style="width:42.75pt;height:52.5pt;visibility:visible">
            <v:imagedata r:id="rId4" o:title=""/>
          </v:shape>
        </w:pict>
      </w:r>
    </w:p>
    <w:tbl>
      <w:tblPr>
        <w:tblW w:w="0" w:type="auto"/>
        <w:tblLook w:val="00A0"/>
      </w:tblPr>
      <w:tblGrid>
        <w:gridCol w:w="4276"/>
        <w:gridCol w:w="236"/>
      </w:tblGrid>
      <w:tr w:rsidR="007D4C03" w:rsidRPr="000B32A0" w:rsidTr="00BE40EC">
        <w:tc>
          <w:tcPr>
            <w:tcW w:w="4276" w:type="dxa"/>
          </w:tcPr>
          <w:p w:rsidR="007D4C03" w:rsidRPr="00824643" w:rsidRDefault="007D4C03" w:rsidP="00BE40EC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A0">
              <w:rPr>
                <w:rFonts w:ascii="Times New Roman" w:hAnsi="Times New Roman"/>
              </w:rPr>
              <w:t>Администрация</w:t>
            </w:r>
          </w:p>
          <w:p w:rsidR="007D4C03" w:rsidRPr="000B32A0" w:rsidRDefault="007D4C03" w:rsidP="00BE40EC">
            <w:pPr>
              <w:spacing w:after="0"/>
              <w:ind w:right="113"/>
              <w:jc w:val="center"/>
              <w:rPr>
                <w:rFonts w:ascii="Times New Roman" w:hAnsi="Times New Roman"/>
              </w:rPr>
            </w:pPr>
            <w:r w:rsidRPr="000B32A0">
              <w:rPr>
                <w:rFonts w:ascii="Times New Roman" w:hAnsi="Times New Roman"/>
              </w:rPr>
              <w:t>сельского поселения Старая Шентала</w:t>
            </w:r>
          </w:p>
          <w:p w:rsidR="007D4C03" w:rsidRPr="000B32A0" w:rsidRDefault="007D4C03" w:rsidP="00BE40EC">
            <w:pPr>
              <w:spacing w:after="0"/>
              <w:ind w:right="113"/>
              <w:jc w:val="center"/>
              <w:rPr>
                <w:rFonts w:ascii="Times New Roman" w:hAnsi="Times New Roman"/>
              </w:rPr>
            </w:pPr>
            <w:r w:rsidRPr="000B32A0">
              <w:rPr>
                <w:rFonts w:ascii="Times New Roman" w:hAnsi="Times New Roman"/>
              </w:rPr>
              <w:t>муниципального района</w:t>
            </w:r>
          </w:p>
          <w:p w:rsidR="007D4C03" w:rsidRPr="000B32A0" w:rsidRDefault="007D4C03" w:rsidP="00BE40EC">
            <w:pPr>
              <w:spacing w:after="0"/>
              <w:ind w:right="113"/>
              <w:jc w:val="center"/>
              <w:rPr>
                <w:rFonts w:ascii="Times New Roman" w:hAnsi="Times New Roman"/>
              </w:rPr>
            </w:pPr>
            <w:r w:rsidRPr="000B32A0">
              <w:rPr>
                <w:rFonts w:ascii="Times New Roman" w:hAnsi="Times New Roman"/>
              </w:rPr>
              <w:t>Шенталинский</w:t>
            </w:r>
          </w:p>
          <w:p w:rsidR="007D4C03" w:rsidRPr="000B32A0" w:rsidRDefault="007D4C03" w:rsidP="00BE40EC">
            <w:pPr>
              <w:spacing w:after="0"/>
              <w:ind w:right="113"/>
              <w:jc w:val="center"/>
              <w:rPr>
                <w:rFonts w:ascii="Times New Roman" w:hAnsi="Times New Roman"/>
              </w:rPr>
            </w:pPr>
            <w:r w:rsidRPr="000B32A0">
              <w:rPr>
                <w:rFonts w:ascii="Times New Roman" w:hAnsi="Times New Roman"/>
              </w:rPr>
              <w:t>Самарской области</w:t>
            </w:r>
          </w:p>
          <w:p w:rsidR="007D4C03" w:rsidRPr="00824643" w:rsidRDefault="007D4C03" w:rsidP="00BE40EC">
            <w:pPr>
              <w:pStyle w:val="Title"/>
              <w:ind w:right="113"/>
              <w:jc w:val="left"/>
              <w:outlineLvl w:val="0"/>
              <w:rPr>
                <w:b/>
                <w:bCs/>
                <w:sz w:val="26"/>
              </w:rPr>
            </w:pPr>
            <w:r>
              <w:rPr>
                <w:b/>
                <w:bCs/>
              </w:rPr>
              <w:t xml:space="preserve">          </w:t>
            </w:r>
            <w:r w:rsidRPr="00824643">
              <w:rPr>
                <w:b/>
                <w:bCs/>
                <w:sz w:val="26"/>
              </w:rPr>
              <w:t>ПОСТАНОВЛЕНИЕ</w:t>
            </w:r>
          </w:p>
          <w:p w:rsidR="007D4C03" w:rsidRPr="00924AD0" w:rsidRDefault="007D4C03" w:rsidP="00BE40EC">
            <w:pPr>
              <w:pStyle w:val="Title"/>
              <w:ind w:right="113"/>
              <w:jc w:val="left"/>
              <w:rPr>
                <w:bCs/>
                <w:u w:val="single"/>
              </w:rPr>
            </w:pPr>
            <w:r>
              <w:rPr>
                <w:sz w:val="26"/>
              </w:rPr>
              <w:t xml:space="preserve">     </w:t>
            </w:r>
            <w:r>
              <w:rPr>
                <w:bCs/>
                <w:u w:val="single"/>
              </w:rPr>
              <w:t>от 05.06</w:t>
            </w:r>
            <w:bookmarkStart w:id="0" w:name="_GoBack"/>
            <w:bookmarkEnd w:id="0"/>
            <w:r>
              <w:rPr>
                <w:bCs/>
                <w:u w:val="single"/>
              </w:rPr>
              <w:t>.2014 г.  № 27</w:t>
            </w:r>
            <w:r w:rsidRPr="00924AD0">
              <w:rPr>
                <w:bCs/>
                <w:u w:val="single"/>
              </w:rPr>
              <w:t>-п</w:t>
            </w:r>
          </w:p>
          <w:p w:rsidR="007D4C03" w:rsidRPr="000B32A0" w:rsidRDefault="007D4C03" w:rsidP="00BE40EC">
            <w:pPr>
              <w:spacing w:after="0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A0">
              <w:rPr>
                <w:rFonts w:ascii="Times New Roman" w:hAnsi="Times New Roman"/>
                <w:sz w:val="18"/>
                <w:szCs w:val="18"/>
              </w:rPr>
              <w:t>с.Старая Шентала, ул. Советская,21</w:t>
            </w:r>
          </w:p>
          <w:p w:rsidR="007D4C03" w:rsidRPr="000B32A0" w:rsidRDefault="007D4C03" w:rsidP="00BE40EC">
            <w:pPr>
              <w:spacing w:after="0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2A0">
              <w:rPr>
                <w:rFonts w:ascii="Times New Roman" w:hAnsi="Times New Roman"/>
                <w:sz w:val="18"/>
                <w:szCs w:val="18"/>
              </w:rPr>
              <w:t>т.(факс) 31-1-47</w:t>
            </w:r>
            <w:r w:rsidRPr="00824643">
              <w:rPr>
                <w:rStyle w:val="Heading1Char"/>
                <w:sz w:val="18"/>
                <w:szCs w:val="18"/>
              </w:rPr>
              <w:t xml:space="preserve"> </w:t>
            </w:r>
            <w:r w:rsidRPr="000B32A0">
              <w:rPr>
                <w:rStyle w:val="b-message-headname"/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B32A0">
              <w:rPr>
                <w:rStyle w:val="b-message-headname"/>
                <w:rFonts w:ascii="Times New Roman" w:hAnsi="Times New Roman"/>
                <w:sz w:val="18"/>
                <w:szCs w:val="18"/>
              </w:rPr>
              <w:t>taraya.shentala@yandex.ru</w:t>
            </w:r>
          </w:p>
          <w:p w:rsidR="007D4C03" w:rsidRPr="000B32A0" w:rsidRDefault="007D4C03" w:rsidP="00BE40EC">
            <w:pPr>
              <w:spacing w:after="0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D4C03" w:rsidRPr="00824643" w:rsidRDefault="007D4C03" w:rsidP="00BE40EC">
            <w:pPr>
              <w:pStyle w:val="Heading1"/>
              <w:ind w:right="113"/>
              <w:rPr>
                <w:sz w:val="24"/>
              </w:rPr>
            </w:pPr>
          </w:p>
        </w:tc>
      </w:tr>
    </w:tbl>
    <w:p w:rsidR="007D4C03" w:rsidRDefault="007D4C03" w:rsidP="00DB0BF0">
      <w:pPr>
        <w:pStyle w:val="p7"/>
        <w:rPr>
          <w:rStyle w:val="s1"/>
          <w:b/>
          <w:sz w:val="28"/>
          <w:szCs w:val="28"/>
        </w:rPr>
      </w:pPr>
    </w:p>
    <w:p w:rsidR="007D4C03" w:rsidRDefault="007D4C03" w:rsidP="00DB0BF0">
      <w:pPr>
        <w:pStyle w:val="p7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Об утверждении отчета об исполнении бюджета сельского поселения Старая Шентала за 2013 год.</w:t>
      </w:r>
    </w:p>
    <w:p w:rsidR="007D4C03" w:rsidRDefault="007D4C03" w:rsidP="00DB0BF0">
      <w:pPr>
        <w:pStyle w:val="p7"/>
        <w:jc w:val="center"/>
        <w:rPr>
          <w:rStyle w:val="s1"/>
          <w:b/>
          <w:sz w:val="28"/>
          <w:szCs w:val="28"/>
        </w:rPr>
      </w:pPr>
    </w:p>
    <w:p w:rsidR="007D4C03" w:rsidRDefault="007D4C03" w:rsidP="00DB0BF0">
      <w:pPr>
        <w:pStyle w:val="p7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В соответствии с пунктом 5 статьи 264.2 Бюджетного кодекса Российской Федерации</w:t>
      </w:r>
    </w:p>
    <w:p w:rsidR="007D4C03" w:rsidRDefault="007D4C03" w:rsidP="00E36E9B">
      <w:pPr>
        <w:pStyle w:val="p7"/>
        <w:rPr>
          <w:rStyle w:val="s1"/>
          <w:sz w:val="28"/>
          <w:szCs w:val="28"/>
        </w:rPr>
      </w:pPr>
      <w:r w:rsidRPr="00E36E9B">
        <w:rPr>
          <w:rStyle w:val="s1"/>
          <w:sz w:val="28"/>
          <w:szCs w:val="28"/>
        </w:rPr>
        <w:t>1.Утвердить</w:t>
      </w:r>
      <w:r>
        <w:rPr>
          <w:rStyle w:val="s1"/>
          <w:sz w:val="28"/>
          <w:szCs w:val="28"/>
        </w:rPr>
        <w:t xml:space="preserve">  прилагаемый отчет об исполнении бюджета поселения Старая Шентала за 2013 года.</w:t>
      </w:r>
    </w:p>
    <w:p w:rsidR="007D4C03" w:rsidRDefault="007D4C03" w:rsidP="00DB0BF0">
      <w:pPr>
        <w:pStyle w:val="p7"/>
      </w:pPr>
      <w:r>
        <w:rPr>
          <w:rStyle w:val="s1"/>
          <w:sz w:val="28"/>
          <w:szCs w:val="28"/>
        </w:rPr>
        <w:t>2.Рассмотреть отчет на заседании Собрания представителей поселения.</w:t>
      </w:r>
    </w:p>
    <w:p w:rsidR="007D4C03" w:rsidRDefault="007D4C03" w:rsidP="00DB0BF0">
      <w:pPr>
        <w:pStyle w:val="p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D4C03" w:rsidRDefault="007D4C03" w:rsidP="00DB0BF0">
      <w:pPr>
        <w:pStyle w:val="p7"/>
        <w:spacing w:after="120" w:afterAutospacing="0"/>
        <w:rPr>
          <w:sz w:val="28"/>
          <w:szCs w:val="28"/>
        </w:rPr>
      </w:pPr>
    </w:p>
    <w:p w:rsidR="007D4C03" w:rsidRDefault="007D4C03" w:rsidP="00DB0BF0">
      <w:pPr>
        <w:pStyle w:val="p7"/>
        <w:spacing w:after="120" w:afterAutospacing="0"/>
        <w:rPr>
          <w:sz w:val="28"/>
          <w:szCs w:val="28"/>
        </w:rPr>
      </w:pPr>
    </w:p>
    <w:p w:rsidR="007D4C03" w:rsidRDefault="007D4C03" w:rsidP="00DB0BF0">
      <w:pPr>
        <w:pStyle w:val="p7"/>
        <w:spacing w:after="120" w:afterAutospacing="0"/>
        <w:rPr>
          <w:sz w:val="28"/>
          <w:szCs w:val="28"/>
        </w:rPr>
      </w:pPr>
      <w:r>
        <w:rPr>
          <w:rStyle w:val="s1"/>
          <w:sz w:val="28"/>
          <w:szCs w:val="28"/>
        </w:rPr>
        <w:t>И.О. Главы сельского поселения</w:t>
      </w:r>
      <w:r>
        <w:rPr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Старая Шентала                         Л.С. Фадеева</w:t>
      </w:r>
    </w:p>
    <w:p w:rsidR="007D4C03" w:rsidRDefault="007D4C03" w:rsidP="00DB0BF0">
      <w:pPr>
        <w:spacing w:after="120"/>
        <w:rPr>
          <w:sz w:val="28"/>
          <w:szCs w:val="28"/>
        </w:rPr>
      </w:pPr>
    </w:p>
    <w:p w:rsidR="007D4C03" w:rsidRDefault="007D4C03" w:rsidP="00DB0BF0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65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7D4C03" w:rsidRDefault="007D4C03" w:rsidP="00DB0BF0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4C03" w:rsidRDefault="007D4C03" w:rsidP="00DB0BF0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4C03" w:rsidRDefault="007D4C03" w:rsidP="00DB0BF0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4C03" w:rsidRDefault="007D4C03" w:rsidP="00DB0BF0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4C03" w:rsidRDefault="007D4C03" w:rsidP="00DB0BF0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4C03" w:rsidRDefault="007D4C03" w:rsidP="00DB0BF0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4C03" w:rsidRDefault="007D4C03" w:rsidP="00DB0BF0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4C03" w:rsidRDefault="007D4C03" w:rsidP="00DB0BF0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C03" w:rsidRDefault="007D4C03" w:rsidP="00DB0BF0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Приложение </w:t>
      </w:r>
      <w:r w:rsidRPr="001D6545">
        <w:rPr>
          <w:rFonts w:ascii="Times New Roman" w:hAnsi="Times New Roman"/>
          <w:sz w:val="24"/>
          <w:szCs w:val="24"/>
        </w:rPr>
        <w:t xml:space="preserve">   </w:t>
      </w:r>
    </w:p>
    <w:p w:rsidR="007D4C03" w:rsidRPr="001D6545" w:rsidRDefault="007D4C03" w:rsidP="00DB0BF0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6545">
        <w:rPr>
          <w:rFonts w:ascii="Times New Roman" w:hAnsi="Times New Roman"/>
          <w:sz w:val="24"/>
          <w:szCs w:val="24"/>
        </w:rPr>
        <w:t xml:space="preserve"> к  постановлению №  1</w:t>
      </w:r>
      <w:r>
        <w:rPr>
          <w:rFonts w:ascii="Times New Roman" w:hAnsi="Times New Roman"/>
          <w:sz w:val="24"/>
          <w:szCs w:val="24"/>
        </w:rPr>
        <w:t>6</w:t>
      </w:r>
    </w:p>
    <w:p w:rsidR="007D4C03" w:rsidRPr="001D6545" w:rsidRDefault="007D4C03" w:rsidP="00DB0BF0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6545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1D6545">
        <w:rPr>
          <w:rFonts w:ascii="Times New Roman" w:hAnsi="Times New Roman"/>
          <w:sz w:val="24"/>
          <w:szCs w:val="24"/>
        </w:rPr>
        <w:t xml:space="preserve">главы  сельского               </w:t>
      </w:r>
    </w:p>
    <w:p w:rsidR="007D4C03" w:rsidRPr="001D6545" w:rsidRDefault="007D4C03" w:rsidP="00DB0BF0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65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поселения Старая Шентала  от</w:t>
      </w:r>
      <w:r>
        <w:rPr>
          <w:rFonts w:ascii="Times New Roman" w:hAnsi="Times New Roman"/>
          <w:sz w:val="24"/>
          <w:szCs w:val="24"/>
        </w:rPr>
        <w:t xml:space="preserve"> 11.04.2014г</w:t>
      </w:r>
    </w:p>
    <w:p w:rsidR="007D4C03" w:rsidRPr="001D6545" w:rsidRDefault="007D4C03" w:rsidP="00DB0BF0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C03" w:rsidRPr="001D6545" w:rsidRDefault="007D4C03" w:rsidP="00DB0BF0">
      <w:pPr>
        <w:pStyle w:val="Body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6545">
        <w:rPr>
          <w:rFonts w:ascii="Times New Roman" w:hAnsi="Times New Roman"/>
          <w:sz w:val="24"/>
          <w:szCs w:val="24"/>
        </w:rPr>
        <w:t xml:space="preserve">     За 1 квартал   2013 год  поступило доходов  на сумму  1376406,10 руб  или 23,0% к годовому плану(6217000 рублей). Из общей суммы доходов 131282,59 руб.- налоговые доходы, при плане 948000  руб или 14 %к плану. В том числе налог на доходы физических лиц поступило – 82918,23 руб, при плане 535000 руб. или 15,5%. Сельхоз/налог составляет- 20114,5 руб,  при плане 66000 руб. или 31%. Налог на имущество  составляет 3519,35руб при плане 5000 руб или 70,4%.  Госпошлина план 20000 , исполнено 19900 (100%).Земельный налог составляет 24730,51 руб при плане 322000,0 руб или 8,0%. Доходы от сдачи в аренду зем. участков, находящихся в собственности поселения- 259869,43руб. при плане 2060900 руб (13%). Доходы от сдачи в аренду имущества составили5074,08 при плане 63000 рублей. Дотации  составили 560200 при плане 1902000руб, прочие субсидии 326600 рублей, субвенции из федерального бюджета  на ВУС поступили  в сумме 72000руб.. Доходы от продажи мат-х и немат- х активов 1480 руб</w:t>
      </w:r>
      <w:r>
        <w:rPr>
          <w:rFonts w:ascii="Times New Roman" w:hAnsi="Times New Roman"/>
          <w:sz w:val="24"/>
          <w:szCs w:val="24"/>
        </w:rPr>
        <w:t>,</w:t>
      </w:r>
      <w:r w:rsidRPr="001D6545">
        <w:rPr>
          <w:rFonts w:ascii="Times New Roman" w:hAnsi="Times New Roman"/>
          <w:sz w:val="24"/>
          <w:szCs w:val="24"/>
        </w:rPr>
        <w:t xml:space="preserve"> при плане 20000 руб.</w:t>
      </w:r>
    </w:p>
    <w:p w:rsidR="007D4C03" w:rsidRPr="001D6545" w:rsidRDefault="007D4C03" w:rsidP="00DB0BF0">
      <w:pPr>
        <w:pStyle w:val="Body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6545">
        <w:rPr>
          <w:rFonts w:ascii="Times New Roman" w:hAnsi="Times New Roman"/>
          <w:sz w:val="24"/>
          <w:szCs w:val="24"/>
        </w:rPr>
        <w:t xml:space="preserve">     Расходы  бюджета за 1 квар.2013г. составили  1038400,64 руб.. Из них на  выполнение функций, связанных с общегосударственными вопросами направлено 354342,41руб. Расходы на уличное освещен</w:t>
      </w:r>
      <w:r>
        <w:rPr>
          <w:rFonts w:ascii="Times New Roman" w:hAnsi="Times New Roman"/>
          <w:sz w:val="24"/>
          <w:szCs w:val="24"/>
        </w:rPr>
        <w:t xml:space="preserve">ие  составили  69305,18 руб,  </w:t>
      </w:r>
      <w:r w:rsidRPr="001D6545">
        <w:rPr>
          <w:rFonts w:ascii="Times New Roman" w:hAnsi="Times New Roman"/>
          <w:sz w:val="24"/>
          <w:szCs w:val="24"/>
        </w:rPr>
        <w:t xml:space="preserve"> на содержание дорог –2536,61 ,по культуре  расход составляет 321319,25 руб</w:t>
      </w:r>
      <w:r>
        <w:rPr>
          <w:rFonts w:ascii="Times New Roman" w:hAnsi="Times New Roman"/>
          <w:sz w:val="24"/>
          <w:szCs w:val="24"/>
        </w:rPr>
        <w:t>.</w:t>
      </w:r>
      <w:r w:rsidRPr="001D6545">
        <w:rPr>
          <w:rFonts w:ascii="Times New Roman" w:hAnsi="Times New Roman"/>
          <w:sz w:val="24"/>
          <w:szCs w:val="24"/>
        </w:rPr>
        <w:t xml:space="preserve"> Из них на коммунальные услуги – 208013,92 руб , услуги связи –2896,42 руб.  Расходы по ВУС составили 10416 руб.</w:t>
      </w:r>
    </w:p>
    <w:p w:rsidR="007D4C03" w:rsidRPr="001D6545" w:rsidRDefault="007D4C03" w:rsidP="00DB0BF0">
      <w:pPr>
        <w:pStyle w:val="Body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6545">
        <w:rPr>
          <w:rFonts w:ascii="Times New Roman" w:hAnsi="Times New Roman"/>
          <w:sz w:val="24"/>
          <w:szCs w:val="24"/>
        </w:rPr>
        <w:t xml:space="preserve"> </w:t>
      </w:r>
    </w:p>
    <w:p w:rsidR="007D4C03" w:rsidRPr="001D6545" w:rsidRDefault="007D4C03" w:rsidP="00DB0BF0">
      <w:pPr>
        <w:pStyle w:val="BodyTex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D4C03" w:rsidRPr="001D6545" w:rsidRDefault="007D4C03" w:rsidP="00DB0BF0">
      <w:pPr>
        <w:pStyle w:val="BodyTex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D4C03" w:rsidRPr="001D6545" w:rsidRDefault="007D4C03" w:rsidP="00DB0BF0">
      <w:pPr>
        <w:pStyle w:val="Body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6545">
        <w:rPr>
          <w:rFonts w:ascii="Times New Roman" w:hAnsi="Times New Roman"/>
          <w:sz w:val="24"/>
          <w:szCs w:val="24"/>
        </w:rPr>
        <w:t xml:space="preserve"> Всего Кт задолж-ть  составляет   834030,70руб.</w:t>
      </w:r>
    </w:p>
    <w:p w:rsidR="007D4C03" w:rsidRDefault="007D4C03" w:rsidP="00DB0BF0">
      <w:pPr>
        <w:pStyle w:val="BodyText"/>
        <w:spacing w:line="240" w:lineRule="auto"/>
        <w:jc w:val="both"/>
        <w:rPr>
          <w:b/>
          <w:bCs/>
        </w:rPr>
      </w:pPr>
    </w:p>
    <w:p w:rsidR="007D4C03" w:rsidRDefault="007D4C03" w:rsidP="00DB0BF0">
      <w:pPr>
        <w:spacing w:after="120"/>
        <w:rPr>
          <w:sz w:val="28"/>
          <w:szCs w:val="28"/>
        </w:rPr>
      </w:pPr>
    </w:p>
    <w:p w:rsidR="007D4C03" w:rsidRDefault="007D4C03" w:rsidP="00DB0BF0">
      <w:pPr>
        <w:spacing w:after="0"/>
        <w:rPr>
          <w:rFonts w:ascii="Times New Roman" w:hAnsi="Times New Roman"/>
        </w:rPr>
      </w:pPr>
    </w:p>
    <w:p w:rsidR="007D4C03" w:rsidRDefault="007D4C03" w:rsidP="00DB0BF0">
      <w:pPr>
        <w:spacing w:after="0"/>
        <w:rPr>
          <w:rFonts w:ascii="Times New Roman" w:hAnsi="Times New Roman"/>
        </w:rPr>
      </w:pPr>
    </w:p>
    <w:p w:rsidR="007D4C03" w:rsidRDefault="007D4C03" w:rsidP="00DB0BF0">
      <w:pPr>
        <w:spacing w:after="0"/>
        <w:rPr>
          <w:rFonts w:ascii="Times New Roman" w:hAnsi="Times New Roman"/>
        </w:rPr>
      </w:pPr>
    </w:p>
    <w:p w:rsidR="007D4C03" w:rsidRDefault="007D4C03" w:rsidP="00DB0BF0">
      <w:pPr>
        <w:spacing w:after="0"/>
        <w:rPr>
          <w:rFonts w:ascii="Times New Roman" w:hAnsi="Times New Roman"/>
          <w:sz w:val="24"/>
          <w:szCs w:val="24"/>
        </w:rPr>
      </w:pPr>
    </w:p>
    <w:p w:rsidR="007D4C03" w:rsidRDefault="007D4C03" w:rsidP="00DB0BF0">
      <w:pPr>
        <w:spacing w:after="0"/>
        <w:rPr>
          <w:rFonts w:ascii="Times New Roman" w:hAnsi="Times New Roman"/>
          <w:sz w:val="24"/>
          <w:szCs w:val="24"/>
        </w:rPr>
      </w:pPr>
    </w:p>
    <w:p w:rsidR="007D4C03" w:rsidRDefault="007D4C03" w:rsidP="00DB0BF0">
      <w:pPr>
        <w:spacing w:after="0"/>
        <w:rPr>
          <w:rFonts w:ascii="Times New Roman" w:hAnsi="Times New Roman"/>
          <w:sz w:val="24"/>
          <w:szCs w:val="24"/>
        </w:rPr>
      </w:pPr>
    </w:p>
    <w:p w:rsidR="007D4C03" w:rsidRDefault="007D4C03" w:rsidP="00DB0BF0">
      <w:pPr>
        <w:spacing w:after="0"/>
        <w:rPr>
          <w:rFonts w:ascii="Times New Roman" w:hAnsi="Times New Roman"/>
          <w:sz w:val="24"/>
          <w:szCs w:val="24"/>
        </w:rPr>
      </w:pPr>
    </w:p>
    <w:p w:rsidR="007D4C03" w:rsidRDefault="007D4C03" w:rsidP="00DB0BF0">
      <w:pPr>
        <w:spacing w:after="0"/>
        <w:rPr>
          <w:rFonts w:ascii="Times New Roman" w:hAnsi="Times New Roman"/>
          <w:sz w:val="24"/>
          <w:szCs w:val="24"/>
        </w:rPr>
      </w:pPr>
    </w:p>
    <w:p w:rsidR="007D4C03" w:rsidRDefault="007D4C03" w:rsidP="00DB0BF0">
      <w:pPr>
        <w:spacing w:after="0"/>
        <w:ind w:left="192"/>
        <w:jc w:val="right"/>
        <w:rPr>
          <w:rFonts w:ascii="Times New Roman" w:hAnsi="Times New Roman"/>
          <w:sz w:val="24"/>
          <w:szCs w:val="24"/>
        </w:rPr>
      </w:pPr>
    </w:p>
    <w:p w:rsidR="007D4C03" w:rsidRDefault="007D4C03" w:rsidP="00DB0BF0">
      <w:pPr>
        <w:spacing w:after="0"/>
        <w:ind w:left="192"/>
        <w:jc w:val="right"/>
        <w:rPr>
          <w:rFonts w:ascii="Times New Roman" w:hAnsi="Times New Roman"/>
          <w:sz w:val="24"/>
          <w:szCs w:val="24"/>
        </w:rPr>
      </w:pPr>
    </w:p>
    <w:p w:rsidR="007D4C03" w:rsidRDefault="007D4C03" w:rsidP="00DB0BF0">
      <w:pPr>
        <w:spacing w:after="0"/>
        <w:ind w:left="192"/>
        <w:jc w:val="right"/>
        <w:rPr>
          <w:rFonts w:ascii="Times New Roman" w:hAnsi="Times New Roman"/>
          <w:sz w:val="24"/>
          <w:szCs w:val="24"/>
        </w:rPr>
      </w:pPr>
    </w:p>
    <w:p w:rsidR="007D4C03" w:rsidRDefault="007D4C03"/>
    <w:sectPr w:rsidR="007D4C03" w:rsidSect="00A2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BF0"/>
    <w:rsid w:val="000B32A0"/>
    <w:rsid w:val="00114FD4"/>
    <w:rsid w:val="001D6545"/>
    <w:rsid w:val="00504BCD"/>
    <w:rsid w:val="00685394"/>
    <w:rsid w:val="007D4C03"/>
    <w:rsid w:val="00824643"/>
    <w:rsid w:val="00841E0B"/>
    <w:rsid w:val="00924AD0"/>
    <w:rsid w:val="00A22BBA"/>
    <w:rsid w:val="00B75792"/>
    <w:rsid w:val="00BE40EC"/>
    <w:rsid w:val="00DB0BF0"/>
    <w:rsid w:val="00E36E9B"/>
    <w:rsid w:val="00F4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B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B0B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0BF0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B0BF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B0BF0"/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Normal"/>
    <w:uiPriority w:val="99"/>
    <w:rsid w:val="00DB0B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Normal"/>
    <w:uiPriority w:val="99"/>
    <w:rsid w:val="00DB0B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DefaultParagraphFont"/>
    <w:uiPriority w:val="99"/>
    <w:rsid w:val="00DB0BF0"/>
    <w:rPr>
      <w:rFonts w:cs="Times New Roman"/>
    </w:rPr>
  </w:style>
  <w:style w:type="character" w:customStyle="1" w:styleId="b-message-headname">
    <w:name w:val="b-message-head__name"/>
    <w:basedOn w:val="DefaultParagraphFont"/>
    <w:uiPriority w:val="99"/>
    <w:rsid w:val="00DB0BF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B0B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B0B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0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377</Words>
  <Characters>2154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2014-06-30T09:40:00Z</cp:lastPrinted>
  <dcterms:created xsi:type="dcterms:W3CDTF">2013-05-16T16:57:00Z</dcterms:created>
  <dcterms:modified xsi:type="dcterms:W3CDTF">2014-06-30T09:40:00Z</dcterms:modified>
</cp:coreProperties>
</file>